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DC23" w14:textId="77777777" w:rsidR="003944D1" w:rsidRDefault="003944D1" w:rsidP="007F6E31">
      <w:r w:rsidRPr="007F6E31">
        <w:t xml:space="preserve"> </w:t>
      </w:r>
    </w:p>
    <w:p w14:paraId="1080E5D6" w14:textId="77777777" w:rsidR="00790CD5" w:rsidRDefault="00790CD5" w:rsidP="007F6E31"/>
    <w:p w14:paraId="3BFE0248" w14:textId="7FC97632" w:rsidR="00790CD5" w:rsidRDefault="002C22BC" w:rsidP="00790CD5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Od norme do uporabe </w:t>
      </w:r>
      <w:r w:rsidR="00F1343C">
        <w:rPr>
          <w:rFonts w:ascii="Times New Roman" w:hAnsi="Times New Roman" w:cs="Times New Roman"/>
          <w:b/>
          <w:i/>
          <w:sz w:val="44"/>
          <w:szCs w:val="44"/>
        </w:rPr>
        <w:t>5</w:t>
      </w:r>
    </w:p>
    <w:p w14:paraId="1AAA5F32" w14:textId="2B778196" w:rsidR="00790CD5" w:rsidRDefault="004F6193" w:rsidP="00790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Osijek, 2</w:t>
      </w:r>
      <w:r w:rsidR="00F134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i 2</w:t>
      </w:r>
      <w:r w:rsidR="00F134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rujna 202</w:t>
      </w:r>
      <w:r w:rsidR="00F1343C">
        <w:rPr>
          <w:rFonts w:ascii="Times New Roman" w:hAnsi="Times New Roman" w:cs="Times New Roman"/>
          <w:sz w:val="28"/>
          <w:szCs w:val="28"/>
        </w:rPr>
        <w:t>6</w:t>
      </w:r>
      <w:r w:rsidR="00790CD5">
        <w:rPr>
          <w:rFonts w:ascii="Times New Roman" w:hAnsi="Times New Roman" w:cs="Times New Roman"/>
          <w:sz w:val="28"/>
          <w:szCs w:val="28"/>
        </w:rPr>
        <w:t>.</w:t>
      </w:r>
    </w:p>
    <w:p w14:paraId="1512CF3E" w14:textId="77777777" w:rsidR="00790CD5" w:rsidRDefault="00790CD5" w:rsidP="00790C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A53B58" w14:textId="77777777" w:rsidR="00B638C9" w:rsidRDefault="00790CD5" w:rsidP="00790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CD5">
        <w:rPr>
          <w:rFonts w:ascii="Times New Roman" w:hAnsi="Times New Roman" w:cs="Times New Roman"/>
          <w:b/>
          <w:sz w:val="28"/>
          <w:szCs w:val="28"/>
        </w:rPr>
        <w:t>PRIJAVNICA</w:t>
      </w:r>
    </w:p>
    <w:p w14:paraId="16E24CD4" w14:textId="77777777" w:rsidR="00B638C9" w:rsidRDefault="00B638C9" w:rsidP="00B638C9">
      <w:pPr>
        <w:rPr>
          <w:rFonts w:ascii="Times New Roman" w:hAnsi="Times New Roman" w:cs="Times New Roman"/>
          <w:sz w:val="28"/>
          <w:szCs w:val="28"/>
        </w:rPr>
      </w:pPr>
    </w:p>
    <w:p w14:paraId="02AA1ACA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Ime i prezime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2D26C95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Zvanje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D9C689E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Matična ustanova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4667A19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Adresa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A66DEF0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Telefon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783461A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E-pošta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2250DA9" w14:textId="77777777" w:rsidR="00D1733F" w:rsidRDefault="00D1733F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8A11C5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Naslov izlaganja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5D87254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Sažetak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(do 200 riječi):</w:t>
      </w:r>
    </w:p>
    <w:p w14:paraId="6BA6F075" w14:textId="77777777" w:rsidR="00B638C9" w:rsidRPr="00B638C9" w:rsidRDefault="00B638C9" w:rsidP="00B638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Ključne riječi</w:t>
      </w:r>
      <w:r w:rsidRPr="00B638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(do 5 riječi):</w:t>
      </w:r>
    </w:p>
    <w:p w14:paraId="7E63A093" w14:textId="77777777" w:rsidR="00790CD5" w:rsidRDefault="00790CD5" w:rsidP="00B638C9">
      <w:pPr>
        <w:rPr>
          <w:rFonts w:ascii="Times New Roman" w:hAnsi="Times New Roman" w:cs="Times New Roman"/>
          <w:sz w:val="28"/>
          <w:szCs w:val="28"/>
        </w:rPr>
      </w:pPr>
    </w:p>
    <w:p w14:paraId="4F143325" w14:textId="77777777" w:rsidR="007B3CF1" w:rsidRDefault="007B3CF1" w:rsidP="00B638C9">
      <w:pPr>
        <w:rPr>
          <w:rFonts w:ascii="Times New Roman" w:hAnsi="Times New Roman" w:cs="Times New Roman"/>
          <w:sz w:val="28"/>
          <w:szCs w:val="28"/>
        </w:rPr>
      </w:pPr>
    </w:p>
    <w:p w14:paraId="54FAE323" w14:textId="77777777" w:rsidR="007B3CF1" w:rsidRDefault="007B3CF1" w:rsidP="00B638C9">
      <w:pPr>
        <w:rPr>
          <w:rFonts w:ascii="Times New Roman" w:hAnsi="Times New Roman" w:cs="Times New Roman"/>
          <w:sz w:val="28"/>
          <w:szCs w:val="28"/>
        </w:rPr>
      </w:pPr>
    </w:p>
    <w:p w14:paraId="37E8A79B" w14:textId="77777777" w:rsidR="007B3CF1" w:rsidRDefault="007B3CF1" w:rsidP="00B638C9">
      <w:pPr>
        <w:rPr>
          <w:rFonts w:ascii="Times New Roman" w:hAnsi="Times New Roman" w:cs="Times New Roman"/>
          <w:sz w:val="28"/>
          <w:szCs w:val="28"/>
        </w:rPr>
      </w:pPr>
    </w:p>
    <w:p w14:paraId="7372C2BE" w14:textId="77777777" w:rsidR="007B3CF1" w:rsidRDefault="007B3CF1" w:rsidP="00B638C9">
      <w:pPr>
        <w:rPr>
          <w:rFonts w:ascii="Times New Roman" w:hAnsi="Times New Roman" w:cs="Times New Roman"/>
          <w:sz w:val="28"/>
          <w:szCs w:val="28"/>
        </w:rPr>
      </w:pPr>
    </w:p>
    <w:p w14:paraId="14A5E046" w14:textId="77777777" w:rsidR="007B3CF1" w:rsidRPr="00B638C9" w:rsidRDefault="007B3CF1" w:rsidP="00B638C9">
      <w:pPr>
        <w:rPr>
          <w:rFonts w:ascii="Times New Roman" w:hAnsi="Times New Roman" w:cs="Times New Roman"/>
          <w:sz w:val="28"/>
          <w:szCs w:val="28"/>
        </w:rPr>
      </w:pPr>
    </w:p>
    <w:sectPr w:rsidR="007B3CF1" w:rsidRPr="00B638C9" w:rsidSect="002D7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970D" w14:textId="77777777" w:rsidR="004173E5" w:rsidRDefault="004173E5" w:rsidP="00F71FC4">
      <w:pPr>
        <w:spacing w:after="0" w:line="240" w:lineRule="auto"/>
      </w:pPr>
      <w:r>
        <w:separator/>
      </w:r>
    </w:p>
  </w:endnote>
  <w:endnote w:type="continuationSeparator" w:id="0">
    <w:p w14:paraId="6CA0EBBC" w14:textId="77777777" w:rsidR="004173E5" w:rsidRDefault="004173E5" w:rsidP="00F7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4AA8" w14:textId="77777777" w:rsidR="00823D07" w:rsidRDefault="00823D0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9231" w14:textId="77777777" w:rsidR="002D719D" w:rsidRDefault="002D719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AF12" w14:textId="77777777" w:rsidR="00823D07" w:rsidRDefault="00823D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E3BB" w14:textId="77777777" w:rsidR="004173E5" w:rsidRDefault="004173E5" w:rsidP="00F71FC4">
      <w:pPr>
        <w:spacing w:after="0" w:line="240" w:lineRule="auto"/>
      </w:pPr>
      <w:r>
        <w:separator/>
      </w:r>
    </w:p>
  </w:footnote>
  <w:footnote w:type="continuationSeparator" w:id="0">
    <w:p w14:paraId="276316E0" w14:textId="77777777" w:rsidR="004173E5" w:rsidRDefault="004173E5" w:rsidP="00F7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BE06" w14:textId="77777777" w:rsidR="00F71FC4" w:rsidRDefault="00000000">
    <w:pPr>
      <w:pStyle w:val="Zaglavlje"/>
    </w:pPr>
    <w:r>
      <w:rPr>
        <w:noProof/>
        <w:lang w:eastAsia="hr-HR"/>
      </w:rPr>
      <w:pict w14:anchorId="1F1ABD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1029" type="#_x0000_t75" style="position:absolute;margin-left:0;margin-top:0;width:488.4pt;height:765.6pt;z-index:-251657216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CE3A" w14:textId="77777777" w:rsidR="00F71FC4" w:rsidRDefault="00000000">
    <w:pPr>
      <w:pStyle w:val="Zaglavlje"/>
    </w:pPr>
    <w:r>
      <w:rPr>
        <w:noProof/>
        <w:lang w:eastAsia="hr-HR"/>
      </w:rPr>
      <w:pict w14:anchorId="5FF18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1030" type="#_x0000_t75" style="position:absolute;margin-left:0;margin-top:0;width:488.4pt;height:765.6pt;z-index:-251656192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CCF3" w14:textId="07D6FC4F" w:rsidR="00F71FC4" w:rsidRDefault="00756B91">
    <w:pPr>
      <w:pStyle w:val="Zaglavlje"/>
    </w:pPr>
    <w:r>
      <w:rPr>
        <w:noProof/>
        <w:lang w:val="en-US"/>
      </w:rPr>
      <w:drawing>
        <wp:inline distT="0" distB="0" distL="0" distR="0" wp14:anchorId="4C8B8655" wp14:editId="538B1E18">
          <wp:extent cx="2756039" cy="52387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603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387C">
      <w:t xml:space="preserve">   </w:t>
    </w:r>
    <w:r w:rsidR="003B387C" w:rsidRPr="003B387C">
      <w:rPr>
        <w:noProof/>
        <w:lang w:val="en-US"/>
      </w:rPr>
      <w:drawing>
        <wp:inline distT="0" distB="0" distL="0" distR="0" wp14:anchorId="7B545782" wp14:editId="772E57B7">
          <wp:extent cx="2714625" cy="650240"/>
          <wp:effectExtent l="0" t="0" r="9525" b="0"/>
          <wp:docPr id="233947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644" cy="653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hr-HR"/>
      </w:rPr>
      <w:pict w14:anchorId="50347C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1028" type="#_x0000_t75" style="position:absolute;margin-left:0;margin-top:0;width:488.4pt;height:765.6pt;z-index:-251658240;mso-position-horizontal:center;mso-position-horizontal-relative:margin;mso-position-vertical:center;mso-position-vertical-relative:margin" o:allowincell="f">
          <v:imagedata r:id="rId3" o:title="FFOS memo final2 hr"/>
          <w10:wrap anchorx="margin" anchory="margin"/>
        </v:shape>
      </w:pict>
    </w:r>
    <w:r w:rsidR="003B387C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31045"/>
    <w:multiLevelType w:val="hybridMultilevel"/>
    <w:tmpl w:val="533E08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45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29"/>
    <w:rsid w:val="00027FEB"/>
    <w:rsid w:val="000443D7"/>
    <w:rsid w:val="00064533"/>
    <w:rsid w:val="00087406"/>
    <w:rsid w:val="000E5AC4"/>
    <w:rsid w:val="00207C66"/>
    <w:rsid w:val="002C22BC"/>
    <w:rsid w:val="002D719D"/>
    <w:rsid w:val="00322147"/>
    <w:rsid w:val="0034411A"/>
    <w:rsid w:val="003944D1"/>
    <w:rsid w:val="003B387C"/>
    <w:rsid w:val="003B5281"/>
    <w:rsid w:val="004044CA"/>
    <w:rsid w:val="004173E5"/>
    <w:rsid w:val="0046454C"/>
    <w:rsid w:val="00470595"/>
    <w:rsid w:val="004B018A"/>
    <w:rsid w:val="004F6193"/>
    <w:rsid w:val="0059002F"/>
    <w:rsid w:val="0061411C"/>
    <w:rsid w:val="00626D34"/>
    <w:rsid w:val="00627C9A"/>
    <w:rsid w:val="00756B91"/>
    <w:rsid w:val="00790CD5"/>
    <w:rsid w:val="007B3CF1"/>
    <w:rsid w:val="007F6E31"/>
    <w:rsid w:val="00823D07"/>
    <w:rsid w:val="00902986"/>
    <w:rsid w:val="00980083"/>
    <w:rsid w:val="009C5629"/>
    <w:rsid w:val="00A008F0"/>
    <w:rsid w:val="00B23FA9"/>
    <w:rsid w:val="00B638C9"/>
    <w:rsid w:val="00C06C8A"/>
    <w:rsid w:val="00C4029A"/>
    <w:rsid w:val="00C57D83"/>
    <w:rsid w:val="00CD23BF"/>
    <w:rsid w:val="00D1733F"/>
    <w:rsid w:val="00D33AB9"/>
    <w:rsid w:val="00D7521A"/>
    <w:rsid w:val="00DC1964"/>
    <w:rsid w:val="00E043E8"/>
    <w:rsid w:val="00E342E8"/>
    <w:rsid w:val="00E609A4"/>
    <w:rsid w:val="00E74D08"/>
    <w:rsid w:val="00F1343C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A2C7F"/>
  <w15:chartTrackingRefBased/>
  <w15:docId w15:val="{FEAE004F-C9C8-41E1-811E-742FE08C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1FC4"/>
  </w:style>
  <w:style w:type="paragraph" w:styleId="Podnoje">
    <w:name w:val="footer"/>
    <w:basedOn w:val="Normal"/>
    <w:link w:val="Podnoje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1FC4"/>
  </w:style>
  <w:style w:type="paragraph" w:styleId="Odlomakpopisa">
    <w:name w:val="List Paragraph"/>
    <w:basedOn w:val="Normal"/>
    <w:uiPriority w:val="34"/>
    <w:qFormat/>
    <w:rsid w:val="003B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Memo_h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Memo_hr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Sesar</cp:lastModifiedBy>
  <cp:revision>2</cp:revision>
  <dcterms:created xsi:type="dcterms:W3CDTF">2026-03-02T14:57:00Z</dcterms:created>
  <dcterms:modified xsi:type="dcterms:W3CDTF">2026-03-02T14:57:00Z</dcterms:modified>
</cp:coreProperties>
</file>